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8B" w:rsidRDefault="00FE598B" w:rsidP="00FE598B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Truancy Packet Checklist – Juveniles</w:t>
      </w:r>
    </w:p>
    <w:p w:rsidR="00FE598B" w:rsidRDefault="00FE598B" w:rsidP="00FE598B">
      <w:pPr>
        <w:rPr>
          <w:rStyle w:val="Style2"/>
        </w:rPr>
      </w:pPr>
      <w:r>
        <w:t xml:space="preserve">Juvenile Name: </w:t>
      </w:r>
      <w:sdt>
        <w:sdtPr>
          <w:rPr>
            <w:rStyle w:val="Style1"/>
            <w:u w:val="none"/>
          </w:rPr>
          <w:id w:val="21974816"/>
          <w:placeholder>
            <w:docPart w:val="DF916006AB16443EB38507D5359406C8"/>
          </w:placeholder>
          <w:showingPlcHdr/>
        </w:sdtPr>
        <w:sdtEndPr>
          <w:rPr>
            <w:rStyle w:val="Style1"/>
          </w:rPr>
        </w:sdtEndPr>
        <w:sdtContent>
          <w:r>
            <w:rPr>
              <w:rStyle w:val="PlaceholderText"/>
            </w:rPr>
            <w:t>Click here to enter text.</w:t>
          </w:r>
        </w:sdtContent>
      </w:sdt>
      <w:r>
        <w:rPr>
          <w:rStyle w:val="Style1"/>
          <w:u w:val="none"/>
        </w:rPr>
        <w:tab/>
      </w:r>
      <w:r>
        <w:rPr>
          <w:rStyle w:val="Style1"/>
          <w:u w:val="none"/>
        </w:rPr>
        <w:tab/>
        <w:t xml:space="preserve">Date: </w:t>
      </w:r>
      <w:sdt>
        <w:sdtPr>
          <w:rPr>
            <w:rStyle w:val="Style1"/>
            <w:u w:val="none"/>
          </w:rPr>
          <w:id w:val="21974817"/>
          <w:placeholder>
            <w:docPart w:val="4CA226C8C2F54A8C8929B08C2120B5F1"/>
          </w:placeholder>
          <w:showingPlcHdr/>
        </w:sdtPr>
        <w:sdtEndPr>
          <w:rPr>
            <w:rStyle w:val="Style1"/>
          </w:rPr>
        </w:sdtEndPr>
        <w:sdtContent>
          <w:r>
            <w:rPr>
              <w:rStyle w:val="PlaceholderText"/>
            </w:rPr>
            <w:t>Click here to enter text.</w:t>
          </w:r>
        </w:sdtContent>
      </w:sdt>
    </w:p>
    <w:p w:rsidR="00FE598B" w:rsidRDefault="00FE598B" w:rsidP="00FE598B">
      <w:pPr>
        <w:rPr>
          <w:rStyle w:val="Style2"/>
          <w:u w:val="none"/>
        </w:rPr>
      </w:pPr>
      <w:r>
        <w:rPr>
          <w:rStyle w:val="Style2"/>
          <w:u w:val="none"/>
        </w:rPr>
        <w:t xml:space="preserve">Parent Names: </w:t>
      </w:r>
      <w:sdt>
        <w:sdtPr>
          <w:rPr>
            <w:rStyle w:val="Style2"/>
            <w:u w:val="none"/>
          </w:rPr>
          <w:id w:val="25620955"/>
          <w:placeholder>
            <w:docPart w:val="8C862211A9394DAC8FA61CDDD9B12E53"/>
          </w:placeholder>
          <w:showingPlcHdr/>
        </w:sdtPr>
        <w:sdtEndPr>
          <w:rPr>
            <w:rStyle w:val="Style2"/>
          </w:rPr>
        </w:sdtEndPr>
        <w:sdtContent>
          <w:r>
            <w:rPr>
              <w:rStyle w:val="PlaceholderText"/>
            </w:rPr>
            <w:t>Click here to enter text.</w:t>
          </w:r>
        </w:sdtContent>
      </w:sdt>
    </w:p>
    <w:p w:rsidR="00FE598B" w:rsidRDefault="00FE598B" w:rsidP="00FE598B">
      <w:pPr>
        <w:rPr>
          <w:rStyle w:val="Style4"/>
          <w:u w:val="none"/>
        </w:rPr>
      </w:pPr>
      <w:r>
        <w:rPr>
          <w:rStyle w:val="Style2"/>
          <w:u w:val="none"/>
        </w:rPr>
        <w:t xml:space="preserve">School/Grade: </w:t>
      </w:r>
      <w:sdt>
        <w:sdtPr>
          <w:rPr>
            <w:rStyle w:val="Style2"/>
            <w:u w:val="none"/>
          </w:rPr>
          <w:id w:val="21974820"/>
          <w:placeholder>
            <w:docPart w:val="8C4849E1D64D431EA8647B81F89D242F"/>
          </w:placeholder>
          <w:showingPlcHdr/>
        </w:sdtPr>
        <w:sdtEndPr>
          <w:rPr>
            <w:rStyle w:val="Style2"/>
          </w:rPr>
        </w:sdtEndPr>
        <w:sdtContent>
          <w:r>
            <w:rPr>
              <w:rStyle w:val="PlaceholderText"/>
            </w:rPr>
            <w:t>Click here to enter text.</w:t>
          </w:r>
        </w:sdtContent>
      </w:sdt>
      <w:r>
        <w:rPr>
          <w:rStyle w:val="Style3"/>
          <w:u w:val="none"/>
        </w:rPr>
        <w:tab/>
      </w:r>
      <w:r>
        <w:rPr>
          <w:rStyle w:val="Style3"/>
          <w:u w:val="none"/>
        </w:rPr>
        <w:tab/>
        <w:t xml:space="preserve">Truancy Officer: </w:t>
      </w:r>
      <w:sdt>
        <w:sdtPr>
          <w:rPr>
            <w:rStyle w:val="Style3"/>
            <w:u w:val="none"/>
          </w:rPr>
          <w:id w:val="21974821"/>
          <w:placeholder>
            <w:docPart w:val="80980659F9674056AF00E1AA4B38D596"/>
          </w:placeholder>
          <w:showingPlcHdr/>
        </w:sdtPr>
        <w:sdtEndPr>
          <w:rPr>
            <w:rStyle w:val="Style3"/>
          </w:rPr>
        </w:sdtEndPr>
        <w:sdtContent>
          <w:r>
            <w:rPr>
              <w:rStyle w:val="PlaceholderText"/>
            </w:rPr>
            <w:t>Click here to enter text.</w:t>
          </w:r>
        </w:sdtContent>
      </w:sdt>
      <w:r>
        <w:rPr>
          <w:rStyle w:val="Style4"/>
          <w:u w:val="none"/>
        </w:rPr>
        <w:t xml:space="preserve"> </w:t>
      </w:r>
    </w:p>
    <w:p w:rsidR="00FE598B" w:rsidRDefault="00FE598B" w:rsidP="00FE598B">
      <w:pPr>
        <w:pBdr>
          <w:bottom w:val="single" w:sz="12" w:space="1" w:color="auto"/>
        </w:pBdr>
        <w:rPr>
          <w:rStyle w:val="Style5"/>
        </w:rPr>
      </w:pPr>
      <w:r>
        <w:rPr>
          <w:rStyle w:val="Style4"/>
          <w:u w:val="none"/>
        </w:rPr>
        <w:t xml:space="preserve">Juvenile Address: </w:t>
      </w:r>
      <w:sdt>
        <w:sdtPr>
          <w:rPr>
            <w:rStyle w:val="Style4"/>
            <w:u w:val="none"/>
          </w:rPr>
          <w:id w:val="21974824"/>
          <w:placeholder>
            <w:docPart w:val="3888C6098FC9492792BB24D0B5BBEF9F"/>
          </w:placeholder>
          <w:showingPlcHdr/>
        </w:sdtPr>
        <w:sdtEndPr>
          <w:rPr>
            <w:rStyle w:val="Style4"/>
          </w:rPr>
        </w:sdtEndPr>
        <w:sdtContent>
          <w:r>
            <w:rPr>
              <w:rStyle w:val="PlaceholderText"/>
            </w:rPr>
            <w:t>Click here to enter text.</w:t>
          </w:r>
        </w:sdtContent>
      </w:sdt>
      <w:r>
        <w:rPr>
          <w:rStyle w:val="Style4"/>
          <w:u w:val="none"/>
        </w:rPr>
        <w:t xml:space="preserve"> </w:t>
      </w:r>
      <w:r>
        <w:rPr>
          <w:rStyle w:val="Style4"/>
          <w:u w:val="none"/>
        </w:rPr>
        <w:tab/>
      </w:r>
      <w:r>
        <w:rPr>
          <w:rStyle w:val="Style4"/>
          <w:u w:val="none"/>
        </w:rPr>
        <w:tab/>
      </w:r>
      <w:r>
        <w:t xml:space="preserve">Juvenile DOB: </w:t>
      </w:r>
      <w:sdt>
        <w:sdtPr>
          <w:rPr>
            <w:rStyle w:val="Style5"/>
            <w:u w:val="none"/>
          </w:rPr>
          <w:id w:val="21974822"/>
          <w:placeholder>
            <w:docPart w:val="8CE48953371F47A7BB4512BDB5773116"/>
          </w:placeholder>
          <w:showingPlcHdr/>
        </w:sdtPr>
        <w:sdtEndPr>
          <w:rPr>
            <w:rStyle w:val="Style5"/>
          </w:rPr>
        </w:sdtEndPr>
        <w:sdtContent>
          <w:r>
            <w:rPr>
              <w:rStyle w:val="PlaceholderText"/>
            </w:rPr>
            <w:t>Click here to enter text.</w:t>
          </w:r>
        </w:sdtContent>
      </w:sdt>
    </w:p>
    <w:p w:rsidR="00FE598B" w:rsidRPr="00FE598B" w:rsidRDefault="00FE598B" w:rsidP="00FE598B">
      <w:pPr>
        <w:pBdr>
          <w:bottom w:val="single" w:sz="12" w:space="1" w:color="auto"/>
        </w:pBdr>
        <w:tabs>
          <w:tab w:val="left" w:pos="8670"/>
        </w:tabs>
      </w:pPr>
      <w:r w:rsidRPr="00FE598B">
        <w:rPr>
          <w:rStyle w:val="Style5"/>
          <w:u w:val="none"/>
        </w:rPr>
        <w:t xml:space="preserve">Does the Juvenile have any prior Truancy cases? </w:t>
      </w:r>
      <w:sdt>
        <w:sdtPr>
          <w:rPr>
            <w:rStyle w:val="Style5"/>
            <w:u w:val="none"/>
          </w:rPr>
          <w:id w:val="21974831"/>
          <w:placeholder>
            <w:docPart w:val="CF9D2AFE41F44EAA8052E2E822873EF7"/>
          </w:placeholder>
          <w:showingPlcHdr/>
        </w:sdtPr>
        <w:sdtEndPr>
          <w:rPr>
            <w:rStyle w:val="Style5"/>
          </w:rPr>
        </w:sdtEndPr>
        <w:sdtContent>
          <w:r w:rsidRPr="00FE598B">
            <w:rPr>
              <w:rStyle w:val="PlaceholderText"/>
            </w:rPr>
            <w:t>Click here to enter text.</w:t>
          </w:r>
        </w:sdtContent>
      </w:sdt>
    </w:p>
    <w:p w:rsidR="00FE598B" w:rsidRDefault="00FE598B" w:rsidP="00FE598B">
      <w:pPr>
        <w:rPr>
          <w:b/>
        </w:rPr>
      </w:pPr>
      <w:r>
        <w:rPr>
          <w:b/>
        </w:rPr>
        <w:t>Absences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FE598B" w:rsidTr="00FE598B">
        <w:trPr>
          <w:trHeight w:val="23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8B" w:rsidRDefault="00FE598B">
            <w:pPr>
              <w:rPr>
                <w:b/>
              </w:rPr>
            </w:pPr>
            <w:r>
              <w:rPr>
                <w:b/>
              </w:rPr>
              <w:t>Excused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8B" w:rsidRDefault="00FE598B">
            <w:pPr>
              <w:rPr>
                <w:b/>
              </w:rPr>
            </w:pPr>
            <w:r>
              <w:rPr>
                <w:b/>
              </w:rPr>
              <w:t>Unexcused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8B" w:rsidRDefault="00FE598B">
            <w:pPr>
              <w:rPr>
                <w:b/>
              </w:rPr>
            </w:pPr>
            <w:proofErr w:type="spellStart"/>
            <w:r>
              <w:rPr>
                <w:b/>
              </w:rPr>
              <w:t>Tardies</w:t>
            </w:r>
            <w:proofErr w:type="spellEnd"/>
            <w:r>
              <w:rPr>
                <w:b/>
              </w:rPr>
              <w:t>-excused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8B" w:rsidRDefault="00FE598B">
            <w:pPr>
              <w:rPr>
                <w:b/>
              </w:rPr>
            </w:pPr>
            <w:proofErr w:type="spellStart"/>
            <w:r>
              <w:rPr>
                <w:b/>
              </w:rPr>
              <w:t>Tardies</w:t>
            </w:r>
            <w:proofErr w:type="spellEnd"/>
            <w:r>
              <w:rPr>
                <w:b/>
              </w:rPr>
              <w:t>-unexcused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8B" w:rsidRDefault="00FE598B">
            <w:pPr>
              <w:rPr>
                <w:b/>
              </w:rPr>
            </w:pPr>
            <w:r>
              <w:rPr>
                <w:b/>
              </w:rPr>
              <w:t>Suspensions</w:t>
            </w:r>
          </w:p>
        </w:tc>
      </w:tr>
      <w:tr w:rsidR="00FE598B" w:rsidTr="00FE598B">
        <w:trPr>
          <w:trHeight w:val="43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8B" w:rsidRDefault="00FE598B">
            <w:pPr>
              <w:rPr>
                <w:b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8B" w:rsidRDefault="00FE598B">
            <w:pPr>
              <w:rPr>
                <w:b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8B" w:rsidRDefault="00FE598B">
            <w:pPr>
              <w:rPr>
                <w:b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8B" w:rsidRDefault="00FE598B">
            <w:pPr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8B" w:rsidRDefault="00FE598B">
            <w:pPr>
              <w:rPr>
                <w:b/>
              </w:rPr>
            </w:pPr>
          </w:p>
        </w:tc>
      </w:tr>
    </w:tbl>
    <w:p w:rsidR="00FE598B" w:rsidRDefault="00FE598B" w:rsidP="00FE598B">
      <w:pPr>
        <w:pBdr>
          <w:bottom w:val="single" w:sz="12" w:space="1" w:color="auto"/>
        </w:pBdr>
        <w:rPr>
          <w:b/>
        </w:rPr>
      </w:pPr>
    </w:p>
    <w:p w:rsidR="00FE598B" w:rsidRDefault="00FE598B" w:rsidP="00FE598B">
      <w:pPr>
        <w:rPr>
          <w:b/>
        </w:rPr>
      </w:pPr>
      <w:r>
        <w:rPr>
          <w:b/>
        </w:rPr>
        <w:t xml:space="preserve">Mediations/Interventions </w:t>
      </w:r>
      <w:r>
        <w:t>– please list any attendance interventions attempted in this case (this and prior years)</w:t>
      </w:r>
    </w:p>
    <w:sdt>
      <w:sdtPr>
        <w:id w:val="21974830"/>
        <w:placeholder>
          <w:docPart w:val="F6141C2F00AB4E15A3C57BF573600CDE"/>
        </w:placeholder>
        <w:showingPlcHdr/>
      </w:sdtPr>
      <w:sdtEndPr/>
      <w:sdtContent>
        <w:p w:rsidR="00FE598B" w:rsidRDefault="00FE598B" w:rsidP="00FE598B">
          <w:r>
            <w:rPr>
              <w:rStyle w:val="PlaceholderText"/>
            </w:rPr>
            <w:t>Click here to enter text.</w:t>
          </w:r>
        </w:p>
      </w:sdtContent>
    </w:sdt>
    <w:p w:rsidR="00FE598B" w:rsidRDefault="00FE598B" w:rsidP="00FE598B">
      <w:pPr>
        <w:pBdr>
          <w:bottom w:val="single" w:sz="12" w:space="1" w:color="auto"/>
        </w:pBdr>
      </w:pPr>
    </w:p>
    <w:p w:rsidR="00FE598B" w:rsidRDefault="00FE598B" w:rsidP="00FE598B">
      <w:pPr>
        <w:pBdr>
          <w:bottom w:val="single" w:sz="12" w:space="1" w:color="auto"/>
        </w:pBdr>
      </w:pPr>
    </w:p>
    <w:p w:rsidR="00834BA9" w:rsidRDefault="00834BA9" w:rsidP="00834BA9">
      <w:r w:rsidRPr="00E862D7">
        <w:rPr>
          <w:b/>
        </w:rPr>
        <w:t>Attached Documentation</w:t>
      </w:r>
    </w:p>
    <w:p w:rsidR="00834BA9" w:rsidRDefault="00834BA9" w:rsidP="00834BA9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end"/>
      </w:r>
      <w:bookmarkEnd w:id="0"/>
      <w:r>
        <w:t xml:space="preserve"> DASL Student Information Page</w:t>
      </w:r>
      <w:r>
        <w:tab/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Absence Intervention Plan</w:t>
      </w:r>
      <w:bookmarkStart w:id="1" w:name="_GoBack"/>
      <w:bookmarkEnd w:id="1"/>
    </w:p>
    <w:p w:rsidR="00834BA9" w:rsidRDefault="00834BA9" w:rsidP="00834BA9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>
        <w:fldChar w:fldCharType="end"/>
      </w:r>
      <w:bookmarkEnd w:id="2"/>
      <w:r>
        <w:t xml:space="preserve"> Attendance Records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Any written reports on progress through plan</w:t>
      </w:r>
    </w:p>
    <w:p w:rsidR="00834BA9" w:rsidRDefault="00834BA9" w:rsidP="00834BA9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end"/>
      </w:r>
      <w:bookmarkEnd w:id="3"/>
      <w:r>
        <w:t xml:space="preserve"> Mediation Agreements</w:t>
      </w:r>
      <w:r>
        <w:tab/>
      </w:r>
      <w:r>
        <w:tab/>
      </w:r>
      <w:r>
        <w:tab/>
      </w:r>
      <w:r>
        <w:tab/>
      </w:r>
    </w:p>
    <w:p w:rsidR="00834BA9" w:rsidRDefault="00834BA9" w:rsidP="00834BA9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instrText xml:space="preserve"> FORMCHECKBOX </w:instrText>
      </w:r>
      <w:r>
        <w:fldChar w:fldCharType="end"/>
      </w:r>
      <w:bookmarkEnd w:id="4"/>
      <w:r>
        <w:t xml:space="preserve"> Record of Parent Contact</w:t>
      </w:r>
    </w:p>
    <w:p w:rsidR="00834BA9" w:rsidRDefault="00834BA9" w:rsidP="00834BA9">
      <w:pPr>
        <w:pBdr>
          <w:bottom w:val="single" w:sz="12" w:space="1" w:color="auto"/>
        </w:pBd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instrText xml:space="preserve"> FORMCHECKBOX </w:instrText>
      </w:r>
      <w:r>
        <w:fldChar w:fldCharType="end"/>
      </w:r>
      <w:bookmarkEnd w:id="5"/>
      <w:r>
        <w:t xml:space="preserve"> Grades/Behavior Records</w:t>
      </w:r>
    </w:p>
    <w:p w:rsidR="00FE598B" w:rsidRDefault="00FE598B" w:rsidP="00FE598B">
      <w:r>
        <w:rPr>
          <w:b/>
        </w:rPr>
        <w:t>Witness List</w:t>
      </w:r>
      <w:r>
        <w:t xml:space="preserve"> – Please list all Necessary Witnesses, Addresses for Subpoenas, 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1954"/>
        <w:gridCol w:w="4114"/>
        <w:gridCol w:w="2386"/>
      </w:tblGrid>
      <w:tr w:rsidR="00FE598B" w:rsidTr="00FE598B">
        <w:trPr>
          <w:trHeight w:val="32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8B" w:rsidRDefault="00FE598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8B" w:rsidRDefault="00FE598B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8B" w:rsidRDefault="00FE598B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8B" w:rsidRDefault="00FE598B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</w:tr>
      <w:tr w:rsidR="00FE598B" w:rsidTr="00FE598B">
        <w:trPr>
          <w:trHeight w:val="304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8B" w:rsidRDefault="00FE598B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8B" w:rsidRDefault="00FE598B"/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8B" w:rsidRDefault="00FE598B"/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8B" w:rsidRDefault="00FE598B"/>
        </w:tc>
      </w:tr>
      <w:tr w:rsidR="00FE598B" w:rsidTr="00FE598B">
        <w:trPr>
          <w:trHeight w:val="32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8B" w:rsidRDefault="00FE598B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8B" w:rsidRDefault="00FE598B"/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8B" w:rsidRDefault="00FE598B"/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8B" w:rsidRDefault="00FE598B"/>
        </w:tc>
      </w:tr>
      <w:tr w:rsidR="00FE598B" w:rsidTr="00FE598B">
        <w:trPr>
          <w:trHeight w:val="304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8B" w:rsidRDefault="00FE598B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8B" w:rsidRDefault="00FE598B"/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8B" w:rsidRDefault="00FE598B"/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8B" w:rsidRDefault="00FE598B"/>
        </w:tc>
      </w:tr>
    </w:tbl>
    <w:p w:rsidR="00FE598B" w:rsidRDefault="00FE598B" w:rsidP="00FE598B">
      <w:pPr>
        <w:pBdr>
          <w:bottom w:val="single" w:sz="12" w:space="1" w:color="auto"/>
        </w:pBdr>
      </w:pPr>
    </w:p>
    <w:p w:rsidR="00FE598B" w:rsidRDefault="00FE598B" w:rsidP="00FE598B">
      <w:r>
        <w:t xml:space="preserve">Is this a case that should be eligible for the Diversion or Truancy Deal </w:t>
      </w:r>
      <w:r w:rsidR="008F1685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instrText xml:space="preserve"> FORMCHECKBOX </w:instrText>
      </w:r>
      <w:r w:rsidR="008F1685">
        <w:fldChar w:fldCharType="end"/>
      </w:r>
      <w:bookmarkEnd w:id="6"/>
      <w:r>
        <w:t xml:space="preserve"> Yes  </w:t>
      </w:r>
      <w:r w:rsidR="008F1685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instrText xml:space="preserve"> FORMCHECKBOX </w:instrText>
      </w:r>
      <w:r w:rsidR="008F1685">
        <w:fldChar w:fldCharType="end"/>
      </w:r>
      <w:bookmarkEnd w:id="7"/>
      <w:r>
        <w:t xml:space="preserve"> </w:t>
      </w:r>
      <w:proofErr w:type="gramStart"/>
      <w:r>
        <w:t>No</w:t>
      </w:r>
      <w:proofErr w:type="gramEnd"/>
    </w:p>
    <w:p w:rsidR="00FE598B" w:rsidRDefault="00FE598B" w:rsidP="00FE598B">
      <w:r>
        <w:t xml:space="preserve">Why? </w:t>
      </w:r>
      <w:sdt>
        <w:sdtPr>
          <w:id w:val="24850164"/>
          <w:placeholder>
            <w:docPart w:val="99EF9C32BF6244CDB1DC73BE82CDAFCC"/>
          </w:placeholder>
          <w:showingPlcHdr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261712" w:rsidRDefault="00834BA9"/>
    <w:sectPr w:rsidR="00261712" w:rsidSect="00FE59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B0"/>
    <w:rsid w:val="00003E5F"/>
    <w:rsid w:val="00090174"/>
    <w:rsid w:val="00092A79"/>
    <w:rsid w:val="000F697D"/>
    <w:rsid w:val="0019125A"/>
    <w:rsid w:val="00385EBB"/>
    <w:rsid w:val="00404764"/>
    <w:rsid w:val="0047779C"/>
    <w:rsid w:val="00503CAE"/>
    <w:rsid w:val="005A1824"/>
    <w:rsid w:val="005C1D99"/>
    <w:rsid w:val="007A0570"/>
    <w:rsid w:val="007A45AB"/>
    <w:rsid w:val="00834BA9"/>
    <w:rsid w:val="00850530"/>
    <w:rsid w:val="008F1685"/>
    <w:rsid w:val="00955D86"/>
    <w:rsid w:val="00A1053D"/>
    <w:rsid w:val="00A94095"/>
    <w:rsid w:val="00B97AFD"/>
    <w:rsid w:val="00BE4A17"/>
    <w:rsid w:val="00C56638"/>
    <w:rsid w:val="00C711FA"/>
    <w:rsid w:val="00DB3346"/>
    <w:rsid w:val="00E6567B"/>
    <w:rsid w:val="00EA47A5"/>
    <w:rsid w:val="00EC167F"/>
    <w:rsid w:val="00EE2D66"/>
    <w:rsid w:val="00EE7534"/>
    <w:rsid w:val="00EF65B0"/>
    <w:rsid w:val="00F25112"/>
    <w:rsid w:val="00F732D0"/>
    <w:rsid w:val="00F949C8"/>
    <w:rsid w:val="00FE598B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98B"/>
    <w:rPr>
      <w:color w:val="808080"/>
    </w:rPr>
  </w:style>
  <w:style w:type="character" w:customStyle="1" w:styleId="Style1">
    <w:name w:val="Style1"/>
    <w:basedOn w:val="DefaultParagraphFont"/>
    <w:uiPriority w:val="1"/>
    <w:rsid w:val="00FE598B"/>
    <w:rPr>
      <w:u w:val="single"/>
    </w:rPr>
  </w:style>
  <w:style w:type="character" w:customStyle="1" w:styleId="Style2">
    <w:name w:val="Style2"/>
    <w:basedOn w:val="DefaultParagraphFont"/>
    <w:uiPriority w:val="1"/>
    <w:rsid w:val="00FE598B"/>
    <w:rPr>
      <w:u w:val="single"/>
    </w:rPr>
  </w:style>
  <w:style w:type="character" w:customStyle="1" w:styleId="Style3">
    <w:name w:val="Style3"/>
    <w:basedOn w:val="DefaultParagraphFont"/>
    <w:uiPriority w:val="1"/>
    <w:rsid w:val="00FE598B"/>
    <w:rPr>
      <w:u w:val="single"/>
    </w:rPr>
  </w:style>
  <w:style w:type="character" w:customStyle="1" w:styleId="Style4">
    <w:name w:val="Style4"/>
    <w:basedOn w:val="DefaultParagraphFont"/>
    <w:uiPriority w:val="1"/>
    <w:rsid w:val="00FE598B"/>
    <w:rPr>
      <w:u w:val="single"/>
    </w:rPr>
  </w:style>
  <w:style w:type="character" w:customStyle="1" w:styleId="Style5">
    <w:name w:val="Style5"/>
    <w:basedOn w:val="DefaultParagraphFont"/>
    <w:uiPriority w:val="1"/>
    <w:rsid w:val="00FE598B"/>
    <w:rPr>
      <w:u w:val="single"/>
    </w:rPr>
  </w:style>
  <w:style w:type="table" w:styleId="TableGrid">
    <w:name w:val="Table Grid"/>
    <w:basedOn w:val="TableNormal"/>
    <w:uiPriority w:val="59"/>
    <w:rsid w:val="00FE5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98B"/>
    <w:rPr>
      <w:color w:val="808080"/>
    </w:rPr>
  </w:style>
  <w:style w:type="character" w:customStyle="1" w:styleId="Style1">
    <w:name w:val="Style1"/>
    <w:basedOn w:val="DefaultParagraphFont"/>
    <w:uiPriority w:val="1"/>
    <w:rsid w:val="00FE598B"/>
    <w:rPr>
      <w:u w:val="single"/>
    </w:rPr>
  </w:style>
  <w:style w:type="character" w:customStyle="1" w:styleId="Style2">
    <w:name w:val="Style2"/>
    <w:basedOn w:val="DefaultParagraphFont"/>
    <w:uiPriority w:val="1"/>
    <w:rsid w:val="00FE598B"/>
    <w:rPr>
      <w:u w:val="single"/>
    </w:rPr>
  </w:style>
  <w:style w:type="character" w:customStyle="1" w:styleId="Style3">
    <w:name w:val="Style3"/>
    <w:basedOn w:val="DefaultParagraphFont"/>
    <w:uiPriority w:val="1"/>
    <w:rsid w:val="00FE598B"/>
    <w:rPr>
      <w:u w:val="single"/>
    </w:rPr>
  </w:style>
  <w:style w:type="character" w:customStyle="1" w:styleId="Style4">
    <w:name w:val="Style4"/>
    <w:basedOn w:val="DefaultParagraphFont"/>
    <w:uiPriority w:val="1"/>
    <w:rsid w:val="00FE598B"/>
    <w:rPr>
      <w:u w:val="single"/>
    </w:rPr>
  </w:style>
  <w:style w:type="character" w:customStyle="1" w:styleId="Style5">
    <w:name w:val="Style5"/>
    <w:basedOn w:val="DefaultParagraphFont"/>
    <w:uiPriority w:val="1"/>
    <w:rsid w:val="00FE598B"/>
    <w:rPr>
      <w:u w:val="single"/>
    </w:rPr>
  </w:style>
  <w:style w:type="table" w:styleId="TableGrid">
    <w:name w:val="Table Grid"/>
    <w:basedOn w:val="TableNormal"/>
    <w:uiPriority w:val="59"/>
    <w:rsid w:val="00FE5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uancy%20Packet%20Checklist%20-%20Juveni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916006AB16443EB38507D535940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094CF-7CAC-46EA-B1B3-01EA843C3615}"/>
      </w:docPartPr>
      <w:docPartBody>
        <w:p w:rsidR="00963096" w:rsidRDefault="007F6BAB">
          <w:pPr>
            <w:pStyle w:val="DF916006AB16443EB38507D5359406C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226C8C2F54A8C8929B08C2120B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854A1-1309-40D0-8476-678E98C4D23F}"/>
      </w:docPartPr>
      <w:docPartBody>
        <w:p w:rsidR="00963096" w:rsidRDefault="007F6BAB">
          <w:pPr>
            <w:pStyle w:val="4CA226C8C2F54A8C8929B08C2120B5F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862211A9394DAC8FA61CDDD9B1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BAF19-6F00-454D-B7CC-75C4594E3466}"/>
      </w:docPartPr>
      <w:docPartBody>
        <w:p w:rsidR="00963096" w:rsidRDefault="007F6BAB">
          <w:pPr>
            <w:pStyle w:val="8C862211A9394DAC8FA61CDDD9B12E5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4849E1D64D431EA8647B81F89D2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32C84-E865-43D2-8829-C3807E2F0E28}"/>
      </w:docPartPr>
      <w:docPartBody>
        <w:p w:rsidR="00963096" w:rsidRDefault="007F6BAB">
          <w:pPr>
            <w:pStyle w:val="8C4849E1D64D431EA8647B81F89D242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0980659F9674056AF00E1AA4B38D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92935-4098-41B6-872D-CEA3ECDF62D9}"/>
      </w:docPartPr>
      <w:docPartBody>
        <w:p w:rsidR="00963096" w:rsidRDefault="007F6BAB">
          <w:pPr>
            <w:pStyle w:val="80980659F9674056AF00E1AA4B38D59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888C6098FC9492792BB24D0B5BBE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82E89-A6FD-409E-855E-03B0928751BB}"/>
      </w:docPartPr>
      <w:docPartBody>
        <w:p w:rsidR="00963096" w:rsidRDefault="007F6BAB">
          <w:pPr>
            <w:pStyle w:val="3888C6098FC9492792BB24D0B5BBEF9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E48953371F47A7BB4512BDB5773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6A871-525D-4168-80BE-D99A18964C95}"/>
      </w:docPartPr>
      <w:docPartBody>
        <w:p w:rsidR="00963096" w:rsidRDefault="007F6BAB">
          <w:pPr>
            <w:pStyle w:val="8CE48953371F47A7BB4512BDB577311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F9D2AFE41F44EAA8052E2E822873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16486-39B3-419A-BD20-755C65D31AEE}"/>
      </w:docPartPr>
      <w:docPartBody>
        <w:p w:rsidR="00963096" w:rsidRDefault="007F6BAB">
          <w:pPr>
            <w:pStyle w:val="CF9D2AFE41F44EAA8052E2E822873EF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6141C2F00AB4E15A3C57BF573600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4F6D-0E06-4812-B451-265C87078C01}"/>
      </w:docPartPr>
      <w:docPartBody>
        <w:p w:rsidR="00963096" w:rsidRDefault="007F6BAB">
          <w:pPr>
            <w:pStyle w:val="F6141C2F00AB4E15A3C57BF573600CD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9EF9C32BF6244CDB1DC73BE82CDA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92D68-7184-4D54-B553-828B10EDA860}"/>
      </w:docPartPr>
      <w:docPartBody>
        <w:p w:rsidR="00963096" w:rsidRDefault="007F6BAB">
          <w:pPr>
            <w:pStyle w:val="99EF9C32BF6244CDB1DC73BE82CDAFCC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F6BAB"/>
    <w:rsid w:val="007F6BAB"/>
    <w:rsid w:val="00963096"/>
    <w:rsid w:val="00A2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DF916006AB16443EB38507D5359406C8">
    <w:name w:val="DF916006AB16443EB38507D5359406C8"/>
  </w:style>
  <w:style w:type="paragraph" w:customStyle="1" w:styleId="4CA226C8C2F54A8C8929B08C2120B5F1">
    <w:name w:val="4CA226C8C2F54A8C8929B08C2120B5F1"/>
  </w:style>
  <w:style w:type="paragraph" w:customStyle="1" w:styleId="8C862211A9394DAC8FA61CDDD9B12E53">
    <w:name w:val="8C862211A9394DAC8FA61CDDD9B12E53"/>
  </w:style>
  <w:style w:type="paragraph" w:customStyle="1" w:styleId="8C4849E1D64D431EA8647B81F89D242F">
    <w:name w:val="8C4849E1D64D431EA8647B81F89D242F"/>
  </w:style>
  <w:style w:type="paragraph" w:customStyle="1" w:styleId="80980659F9674056AF00E1AA4B38D596">
    <w:name w:val="80980659F9674056AF00E1AA4B38D596"/>
  </w:style>
  <w:style w:type="paragraph" w:customStyle="1" w:styleId="3888C6098FC9492792BB24D0B5BBEF9F">
    <w:name w:val="3888C6098FC9492792BB24D0B5BBEF9F"/>
  </w:style>
  <w:style w:type="paragraph" w:customStyle="1" w:styleId="8CE48953371F47A7BB4512BDB5773116">
    <w:name w:val="8CE48953371F47A7BB4512BDB5773116"/>
  </w:style>
  <w:style w:type="paragraph" w:customStyle="1" w:styleId="CF9D2AFE41F44EAA8052E2E822873EF7">
    <w:name w:val="CF9D2AFE41F44EAA8052E2E822873EF7"/>
  </w:style>
  <w:style w:type="paragraph" w:customStyle="1" w:styleId="F6141C2F00AB4E15A3C57BF573600CDE">
    <w:name w:val="F6141C2F00AB4E15A3C57BF573600CDE"/>
  </w:style>
  <w:style w:type="paragraph" w:customStyle="1" w:styleId="99EF9C32BF6244CDB1DC73BE82CDAFCC">
    <w:name w:val="99EF9C32BF6244CDB1DC73BE82CDAF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Truancy Packet Checklist - Juvenile.dotx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Hoffman, William</dc:creator>
  <cp:lastModifiedBy>Evans, Timothy</cp:lastModifiedBy>
  <cp:revision>2</cp:revision>
  <dcterms:created xsi:type="dcterms:W3CDTF">2018-01-11T15:09:00Z</dcterms:created>
  <dcterms:modified xsi:type="dcterms:W3CDTF">2018-01-11T15:09:00Z</dcterms:modified>
</cp:coreProperties>
</file>