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A33" w:rsidRPr="00CD084F" w:rsidRDefault="000B5A33" w:rsidP="000B5A33">
      <w:pPr>
        <w:spacing w:after="0" w:line="240" w:lineRule="auto"/>
        <w:rPr>
          <w:sz w:val="24"/>
          <w:szCs w:val="24"/>
        </w:rPr>
      </w:pPr>
      <w:r w:rsidRPr="00CD084F">
        <w:rPr>
          <w:sz w:val="24"/>
          <w:szCs w:val="24"/>
        </w:rPr>
        <w:t>IN THE MATTER OF;</w:t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="00CD084F">
        <w:rPr>
          <w:sz w:val="24"/>
          <w:szCs w:val="24"/>
        </w:rPr>
        <w:tab/>
      </w:r>
      <w:r w:rsidRPr="00CD084F">
        <w:rPr>
          <w:sz w:val="24"/>
          <w:szCs w:val="24"/>
        </w:rPr>
        <w:t>CASE NO. _________</w:t>
      </w:r>
      <w:r w:rsidR="000F11E9">
        <w:rPr>
          <w:sz w:val="24"/>
          <w:szCs w:val="24"/>
        </w:rPr>
        <w:t>_</w:t>
      </w:r>
    </w:p>
    <w:p w:rsidR="000B5A33" w:rsidRPr="00CD084F" w:rsidRDefault="000B5A33" w:rsidP="000B5A33">
      <w:pPr>
        <w:spacing w:after="0" w:line="240" w:lineRule="auto"/>
        <w:rPr>
          <w:sz w:val="24"/>
          <w:szCs w:val="24"/>
        </w:rPr>
      </w:pPr>
    </w:p>
    <w:p w:rsidR="000B5A33" w:rsidRPr="00CD084F" w:rsidRDefault="008335B7" w:rsidP="000B5A33">
      <w:pPr>
        <w:spacing w:after="0" w:line="240" w:lineRule="auto"/>
        <w:rPr>
          <w:sz w:val="24"/>
          <w:szCs w:val="24"/>
        </w:rPr>
      </w:pPr>
      <w:sdt>
        <w:sdtPr>
          <w:rPr>
            <w:rStyle w:val="Underline"/>
          </w:rPr>
          <w:id w:val="25620929"/>
          <w:placeholder>
            <w:docPart w:val="22C4BA963E31439091E80470B2A6CEC7"/>
          </w:placeholder>
          <w:showingPlcHdr/>
        </w:sdtPr>
        <w:sdtEndPr>
          <w:rPr>
            <w:rStyle w:val="DefaultParagraphFont"/>
            <w:sz w:val="24"/>
            <w:szCs w:val="24"/>
            <w:u w:val="none"/>
          </w:rPr>
        </w:sdtEndPr>
        <w:sdtContent>
          <w:r w:rsidR="007C18DC">
            <w:rPr>
              <w:rStyle w:val="PlaceholderText"/>
            </w:rPr>
            <w:t>Juvenile Name</w:t>
          </w:r>
        </w:sdtContent>
      </w:sdt>
      <w:r w:rsidR="007C18DC" w:rsidRPr="00CD084F">
        <w:rPr>
          <w:sz w:val="24"/>
          <w:szCs w:val="24"/>
        </w:rPr>
        <w:t xml:space="preserve"> </w:t>
      </w:r>
      <w:r w:rsidR="000B5A33" w:rsidRPr="00CD084F">
        <w:rPr>
          <w:sz w:val="24"/>
          <w:szCs w:val="24"/>
        </w:rPr>
        <w:t>( dob</w:t>
      </w:r>
      <w:r w:rsidR="007C18DC">
        <w:rPr>
          <w:sz w:val="24"/>
          <w:szCs w:val="24"/>
        </w:rPr>
        <w:t xml:space="preserve"> </w:t>
      </w:r>
      <w:sdt>
        <w:sdtPr>
          <w:rPr>
            <w:rStyle w:val="Underline"/>
          </w:rPr>
          <w:id w:val="25620931"/>
          <w:placeholder>
            <w:docPart w:val="7CD732A6E19B4DDCBBD0BCCB803EBF4F"/>
          </w:placeholder>
          <w:showingPlcHdr/>
        </w:sdtPr>
        <w:sdtEndPr>
          <w:rPr>
            <w:rStyle w:val="DefaultParagraphFont"/>
            <w:sz w:val="24"/>
            <w:szCs w:val="24"/>
            <w:u w:val="none"/>
          </w:rPr>
        </w:sdtEndPr>
        <w:sdtContent>
          <w:r w:rsidR="007C18DC">
            <w:rPr>
              <w:rStyle w:val="PlaceholderText"/>
            </w:rPr>
            <w:t>dob</w:t>
          </w:r>
        </w:sdtContent>
      </w:sdt>
      <w:r w:rsidR="000B5A33" w:rsidRPr="00CD084F">
        <w:rPr>
          <w:sz w:val="24"/>
          <w:szCs w:val="24"/>
        </w:rPr>
        <w:t>)</w:t>
      </w:r>
      <w:r w:rsidR="000B5A33" w:rsidRPr="00CD084F">
        <w:rPr>
          <w:sz w:val="24"/>
          <w:szCs w:val="24"/>
        </w:rPr>
        <w:tab/>
      </w:r>
      <w:r w:rsidR="000B5A33" w:rsidRPr="00CD084F">
        <w:rPr>
          <w:sz w:val="24"/>
          <w:szCs w:val="24"/>
        </w:rPr>
        <w:tab/>
      </w:r>
      <w:r w:rsidR="00CD084F">
        <w:rPr>
          <w:sz w:val="24"/>
          <w:szCs w:val="24"/>
        </w:rPr>
        <w:tab/>
      </w:r>
      <w:r w:rsidR="000B5A33" w:rsidRPr="00FB6360">
        <w:rPr>
          <w:b/>
          <w:sz w:val="24"/>
          <w:szCs w:val="24"/>
        </w:rPr>
        <w:t>GENERAL UNRULY COMPLAINT</w:t>
      </w:r>
      <w:r w:rsidR="000B5A33" w:rsidRPr="00CD084F">
        <w:rPr>
          <w:sz w:val="24"/>
          <w:szCs w:val="24"/>
        </w:rPr>
        <w:t xml:space="preserve"> </w:t>
      </w:r>
    </w:p>
    <w:p w:rsidR="000B5A33" w:rsidRPr="00CD084F" w:rsidRDefault="000B5A33" w:rsidP="000B5A33">
      <w:pPr>
        <w:spacing w:after="0" w:line="240" w:lineRule="auto"/>
        <w:rPr>
          <w:sz w:val="24"/>
          <w:szCs w:val="24"/>
        </w:rPr>
      </w:pPr>
      <w:r w:rsidRPr="00CD084F">
        <w:rPr>
          <w:sz w:val="24"/>
          <w:szCs w:val="24"/>
        </w:rPr>
        <w:t>ALLEGED UNRULY CHILD</w:t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</w:p>
    <w:p w:rsidR="000B5A33" w:rsidRPr="00CD084F" w:rsidRDefault="000B5A33" w:rsidP="000B5A33">
      <w:pPr>
        <w:spacing w:after="0" w:line="240" w:lineRule="auto"/>
        <w:rPr>
          <w:sz w:val="24"/>
          <w:szCs w:val="24"/>
        </w:rPr>
      </w:pPr>
    </w:p>
    <w:p w:rsidR="000B5A33" w:rsidRDefault="000B5A33" w:rsidP="000B5A33">
      <w:pPr>
        <w:spacing w:after="0" w:line="240" w:lineRule="auto"/>
        <w:rPr>
          <w:sz w:val="24"/>
          <w:szCs w:val="24"/>
        </w:rPr>
      </w:pPr>
      <w:r w:rsidRPr="000B5A33">
        <w:rPr>
          <w:sz w:val="24"/>
          <w:szCs w:val="24"/>
        </w:rPr>
        <w:t>The undersigned, being duly sworn, says that they have knowledge of</w:t>
      </w:r>
      <w:r w:rsidR="007C18DC">
        <w:rPr>
          <w:sz w:val="24"/>
          <w:szCs w:val="24"/>
        </w:rPr>
        <w:t xml:space="preserve"> </w:t>
      </w:r>
      <w:sdt>
        <w:sdtPr>
          <w:rPr>
            <w:rStyle w:val="Underline"/>
          </w:rPr>
          <w:id w:val="25620934"/>
          <w:placeholder>
            <w:docPart w:val="38808CBB78754D6F8F6444D64A2F4BF5"/>
          </w:placeholder>
          <w:showingPlcHdr/>
        </w:sdtPr>
        <w:sdtEndPr>
          <w:rPr>
            <w:rStyle w:val="DefaultParagraphFont"/>
            <w:sz w:val="24"/>
            <w:szCs w:val="24"/>
            <w:u w:val="none"/>
          </w:rPr>
        </w:sdtEndPr>
        <w:sdtContent>
          <w:r w:rsidR="007C18DC">
            <w:rPr>
              <w:rStyle w:val="PlaceholderText"/>
            </w:rPr>
            <w:t>Juvenile Name</w:t>
          </w:r>
        </w:sdtContent>
      </w:sdt>
      <w:r w:rsidRPr="000B5A33">
        <w:rPr>
          <w:sz w:val="24"/>
          <w:szCs w:val="24"/>
        </w:rPr>
        <w:t xml:space="preserve">, a minor of the age of </w:t>
      </w:r>
      <w:sdt>
        <w:sdtPr>
          <w:rPr>
            <w:rStyle w:val="Underline"/>
          </w:rPr>
          <w:id w:val="25620936"/>
          <w:placeholder>
            <w:docPart w:val="66D70D1DE5FF43D8AD06D9440286A9A0"/>
          </w:placeholder>
          <w:showingPlcHdr/>
        </w:sdtPr>
        <w:sdtEndPr>
          <w:rPr>
            <w:rStyle w:val="DefaultParagraphFont"/>
            <w:sz w:val="24"/>
            <w:szCs w:val="24"/>
            <w:u w:val="none"/>
          </w:rPr>
        </w:sdtEndPr>
        <w:sdtContent>
          <w:r w:rsidR="007C18DC">
            <w:rPr>
              <w:rStyle w:val="PlaceholderText"/>
            </w:rPr>
            <w:t>Age</w:t>
          </w:r>
        </w:sdtContent>
      </w:sdt>
      <w:r w:rsidRPr="000B5A33">
        <w:rPr>
          <w:sz w:val="24"/>
          <w:szCs w:val="24"/>
        </w:rPr>
        <w:t xml:space="preserve"> years, and that said minor is in the custody and control of</w:t>
      </w:r>
      <w:r w:rsidR="007C18DC">
        <w:rPr>
          <w:sz w:val="24"/>
          <w:szCs w:val="24"/>
        </w:rPr>
        <w:t xml:space="preserve"> </w:t>
      </w:r>
      <w:sdt>
        <w:sdtPr>
          <w:rPr>
            <w:rStyle w:val="Underline"/>
          </w:rPr>
          <w:id w:val="25620939"/>
          <w:placeholder>
            <w:docPart w:val="EA9C5DB094A44C1DBDF3B486460F314C"/>
          </w:placeholder>
          <w:showingPlcHdr/>
        </w:sdtPr>
        <w:sdtEndPr>
          <w:rPr>
            <w:rStyle w:val="DefaultParagraphFont"/>
            <w:sz w:val="24"/>
            <w:szCs w:val="24"/>
            <w:u w:val="none"/>
          </w:rPr>
        </w:sdtEndPr>
        <w:sdtContent>
          <w:r w:rsidR="007C18DC">
            <w:rPr>
              <w:rStyle w:val="PlaceholderText"/>
            </w:rPr>
            <w:t>Parent Name</w:t>
          </w:r>
        </w:sdtContent>
      </w:sdt>
      <w:r w:rsidR="000F11E9">
        <w:rPr>
          <w:sz w:val="24"/>
          <w:szCs w:val="24"/>
        </w:rPr>
        <w:t xml:space="preserve">, the minor’s </w:t>
      </w:r>
      <w:r w:rsidR="008335B7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7C18DC">
        <w:rPr>
          <w:sz w:val="24"/>
          <w:szCs w:val="24"/>
        </w:rPr>
        <w:instrText xml:space="preserve"> FORMCHECKBOX </w:instrText>
      </w:r>
      <w:r w:rsidR="008335B7">
        <w:rPr>
          <w:sz w:val="24"/>
          <w:szCs w:val="24"/>
        </w:rPr>
      </w:r>
      <w:r w:rsidR="008335B7">
        <w:rPr>
          <w:sz w:val="24"/>
          <w:szCs w:val="24"/>
        </w:rPr>
        <w:fldChar w:fldCharType="separate"/>
      </w:r>
      <w:r w:rsidR="008335B7">
        <w:rPr>
          <w:sz w:val="24"/>
          <w:szCs w:val="24"/>
        </w:rPr>
        <w:fldChar w:fldCharType="end"/>
      </w:r>
      <w:bookmarkEnd w:id="0"/>
      <w:r w:rsidR="000F11E9">
        <w:rPr>
          <w:sz w:val="24"/>
          <w:szCs w:val="24"/>
        </w:rPr>
        <w:t xml:space="preserve"> parent, </w:t>
      </w:r>
      <w:r w:rsidR="008335B7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7C18DC">
        <w:rPr>
          <w:sz w:val="24"/>
          <w:szCs w:val="24"/>
        </w:rPr>
        <w:instrText xml:space="preserve"> FORMCHECKBOX </w:instrText>
      </w:r>
      <w:r w:rsidR="008335B7">
        <w:rPr>
          <w:sz w:val="24"/>
          <w:szCs w:val="24"/>
        </w:rPr>
      </w:r>
      <w:r w:rsidR="008335B7">
        <w:rPr>
          <w:sz w:val="24"/>
          <w:szCs w:val="24"/>
        </w:rPr>
        <w:fldChar w:fldCharType="separate"/>
      </w:r>
      <w:r w:rsidR="008335B7">
        <w:rPr>
          <w:sz w:val="24"/>
          <w:szCs w:val="24"/>
        </w:rPr>
        <w:fldChar w:fldCharType="end"/>
      </w:r>
      <w:bookmarkEnd w:id="1"/>
      <w:r w:rsidR="000F11E9">
        <w:rPr>
          <w:sz w:val="24"/>
          <w:szCs w:val="24"/>
        </w:rPr>
        <w:t xml:space="preserve"> guardian, </w:t>
      </w:r>
      <w:r w:rsidR="008335B7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7C18DC">
        <w:rPr>
          <w:sz w:val="24"/>
          <w:szCs w:val="24"/>
        </w:rPr>
        <w:instrText xml:space="preserve"> FORMCHECKBOX </w:instrText>
      </w:r>
      <w:r w:rsidR="008335B7">
        <w:rPr>
          <w:sz w:val="24"/>
          <w:szCs w:val="24"/>
        </w:rPr>
      </w:r>
      <w:r w:rsidR="008335B7">
        <w:rPr>
          <w:sz w:val="24"/>
          <w:szCs w:val="24"/>
        </w:rPr>
        <w:fldChar w:fldCharType="separate"/>
      </w:r>
      <w:r w:rsidR="008335B7">
        <w:rPr>
          <w:sz w:val="24"/>
          <w:szCs w:val="24"/>
        </w:rPr>
        <w:fldChar w:fldCharType="end"/>
      </w:r>
      <w:bookmarkEnd w:id="2"/>
      <w:r w:rsidRPr="000B5A33">
        <w:rPr>
          <w:sz w:val="24"/>
          <w:szCs w:val="24"/>
        </w:rPr>
        <w:t xml:space="preserve"> custodian, and resides at</w:t>
      </w:r>
      <w:r w:rsidR="007C18DC">
        <w:rPr>
          <w:sz w:val="24"/>
          <w:szCs w:val="24"/>
        </w:rPr>
        <w:t xml:space="preserve"> </w:t>
      </w:r>
      <w:sdt>
        <w:sdtPr>
          <w:rPr>
            <w:rStyle w:val="Underline"/>
          </w:rPr>
          <w:id w:val="25620944"/>
          <w:placeholder>
            <w:docPart w:val="340716D74181454A92F9C9258B900873"/>
          </w:placeholder>
          <w:showingPlcHdr/>
        </w:sdtPr>
        <w:sdtEndPr>
          <w:rPr>
            <w:rStyle w:val="DefaultParagraphFont"/>
            <w:sz w:val="24"/>
            <w:szCs w:val="24"/>
            <w:u w:val="none"/>
          </w:rPr>
        </w:sdtEndPr>
        <w:sdtContent>
          <w:r w:rsidR="007C18DC">
            <w:rPr>
              <w:rStyle w:val="PlaceholderText"/>
            </w:rPr>
            <w:t>Juvenile’s Address</w:t>
          </w:r>
        </w:sdtContent>
      </w:sdt>
      <w:r w:rsidRPr="000B5A33">
        <w:rPr>
          <w:sz w:val="24"/>
          <w:szCs w:val="24"/>
        </w:rPr>
        <w:t>, Clark County, Ohio; that said minor appears to be an UNRULY CHILD in that the minor;</w:t>
      </w:r>
    </w:p>
    <w:p w:rsidR="00CD084F" w:rsidRPr="000B5A33" w:rsidRDefault="00CD084F" w:rsidP="000B5A33">
      <w:pPr>
        <w:spacing w:after="0" w:line="240" w:lineRule="auto"/>
        <w:rPr>
          <w:sz w:val="24"/>
          <w:szCs w:val="24"/>
        </w:rPr>
      </w:pPr>
    </w:p>
    <w:p w:rsidR="00CD084F" w:rsidRDefault="008335B7" w:rsidP="00CD08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7C18DC"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3"/>
      <w:r w:rsidR="000B5A33" w:rsidRPr="000B5A33">
        <w:rPr>
          <w:sz w:val="24"/>
          <w:szCs w:val="24"/>
        </w:rPr>
        <w:t xml:space="preserve"> (A) Doe</w:t>
      </w:r>
      <w:r w:rsidR="009F6BDF">
        <w:rPr>
          <w:sz w:val="24"/>
          <w:szCs w:val="24"/>
        </w:rPr>
        <w:t xml:space="preserve">s not subject the child’s self </w:t>
      </w:r>
      <w:r w:rsidR="000B5A33" w:rsidRPr="000B5A33">
        <w:rPr>
          <w:sz w:val="24"/>
          <w:szCs w:val="24"/>
        </w:rPr>
        <w:t xml:space="preserve">to the reasonable </w:t>
      </w:r>
      <w:r w:rsidR="00CD084F">
        <w:rPr>
          <w:sz w:val="24"/>
          <w:szCs w:val="24"/>
        </w:rPr>
        <w:t>control of the child’s parents,</w:t>
      </w:r>
    </w:p>
    <w:p w:rsidR="000B5A33" w:rsidRPr="000B5A33" w:rsidRDefault="00CD084F" w:rsidP="00CD08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B5A33" w:rsidRPr="000B5A33">
        <w:rPr>
          <w:sz w:val="24"/>
          <w:szCs w:val="24"/>
        </w:rPr>
        <w:t>teachers, guardian, or custodian, by reason of being wayward or habitually disobedient.</w:t>
      </w:r>
    </w:p>
    <w:p w:rsidR="00A40111" w:rsidRDefault="00A40111" w:rsidP="000B5A33">
      <w:pPr>
        <w:spacing w:after="0" w:line="240" w:lineRule="auto"/>
        <w:rPr>
          <w:sz w:val="24"/>
          <w:szCs w:val="24"/>
        </w:rPr>
      </w:pPr>
    </w:p>
    <w:p w:rsidR="000B5A33" w:rsidRPr="00CD084F" w:rsidRDefault="000B5A33" w:rsidP="000B5A33">
      <w:pPr>
        <w:spacing w:after="0" w:line="240" w:lineRule="auto"/>
        <w:rPr>
          <w:sz w:val="24"/>
          <w:szCs w:val="24"/>
        </w:rPr>
      </w:pPr>
      <w:r w:rsidRPr="00CD084F">
        <w:rPr>
          <w:sz w:val="24"/>
          <w:szCs w:val="24"/>
        </w:rPr>
        <w:t>Briefly state date and facts;</w:t>
      </w:r>
    </w:p>
    <w:sdt>
      <w:sdtPr>
        <w:rPr>
          <w:sz w:val="24"/>
          <w:szCs w:val="24"/>
        </w:rPr>
        <w:id w:val="25620948"/>
        <w:placeholder>
          <w:docPart w:val="785D311BDC364560A48D3A2B03F0BFE3"/>
        </w:placeholder>
        <w:showingPlcHdr/>
      </w:sdtPr>
      <w:sdtContent>
        <w:p w:rsidR="000B5A33" w:rsidRDefault="007C18DC" w:rsidP="000B5A33">
          <w:pPr>
            <w:spacing w:after="0" w:line="240" w:lineRule="auto"/>
            <w:rPr>
              <w:sz w:val="24"/>
              <w:szCs w:val="24"/>
            </w:rPr>
          </w:pPr>
          <w:r w:rsidRPr="00567D4F">
            <w:rPr>
              <w:rStyle w:val="PlaceholderText"/>
            </w:rPr>
            <w:t>Click here to enter text.</w:t>
          </w:r>
        </w:p>
      </w:sdtContent>
    </w:sdt>
    <w:p w:rsidR="00CD084F" w:rsidRPr="00CD084F" w:rsidRDefault="00CD084F" w:rsidP="000B5A33">
      <w:pPr>
        <w:spacing w:after="0" w:line="240" w:lineRule="auto"/>
        <w:rPr>
          <w:sz w:val="24"/>
          <w:szCs w:val="24"/>
        </w:rPr>
      </w:pPr>
    </w:p>
    <w:p w:rsidR="00CD084F" w:rsidRDefault="00CD084F" w:rsidP="000B5A33">
      <w:pPr>
        <w:spacing w:after="0" w:line="240" w:lineRule="auto"/>
        <w:rPr>
          <w:sz w:val="24"/>
          <w:szCs w:val="24"/>
        </w:rPr>
      </w:pPr>
    </w:p>
    <w:p w:rsidR="000B5A33" w:rsidRPr="00CD084F" w:rsidRDefault="000B5A33" w:rsidP="000B5A33">
      <w:pPr>
        <w:spacing w:after="0" w:line="240" w:lineRule="auto"/>
        <w:rPr>
          <w:sz w:val="24"/>
          <w:szCs w:val="24"/>
        </w:rPr>
      </w:pPr>
      <w:r w:rsidRPr="00CD084F">
        <w:rPr>
          <w:sz w:val="24"/>
          <w:szCs w:val="24"/>
        </w:rPr>
        <w:t xml:space="preserve">Therefore, complainant swears and affirms that </w:t>
      </w:r>
      <w:sdt>
        <w:sdtPr>
          <w:rPr>
            <w:rStyle w:val="Underline"/>
          </w:rPr>
          <w:id w:val="25620949"/>
          <w:placeholder>
            <w:docPart w:val="38C895BBA323491EB3CAE1D4F4A9E126"/>
          </w:placeholder>
          <w:showingPlcHdr/>
        </w:sdtPr>
        <w:sdtEndPr>
          <w:rPr>
            <w:rStyle w:val="DefaultParagraphFont"/>
            <w:sz w:val="24"/>
            <w:szCs w:val="24"/>
            <w:u w:val="none"/>
          </w:rPr>
        </w:sdtEndPr>
        <w:sdtContent>
          <w:r w:rsidR="007C18DC">
            <w:rPr>
              <w:rStyle w:val="PlaceholderText"/>
            </w:rPr>
            <w:t>Juvenile Name</w:t>
          </w:r>
        </w:sdtContent>
      </w:sdt>
      <w:r w:rsidR="007C18DC">
        <w:rPr>
          <w:sz w:val="24"/>
          <w:szCs w:val="24"/>
        </w:rPr>
        <w:t xml:space="preserve"> </w:t>
      </w:r>
      <w:r w:rsidRPr="00CD084F">
        <w:rPr>
          <w:sz w:val="24"/>
          <w:szCs w:val="24"/>
        </w:rPr>
        <w:t>is an unruly child as defined by Section 2151.022 of the Ohio Revised Code.</w:t>
      </w:r>
    </w:p>
    <w:p w:rsidR="00536960" w:rsidRDefault="00536960" w:rsidP="000B5A33">
      <w:pPr>
        <w:spacing w:after="0" w:line="240" w:lineRule="auto"/>
        <w:rPr>
          <w:sz w:val="24"/>
          <w:szCs w:val="24"/>
        </w:rPr>
      </w:pPr>
    </w:p>
    <w:p w:rsidR="000B5A33" w:rsidRPr="00CD084F" w:rsidRDefault="000B5A33" w:rsidP="000B5A33">
      <w:pPr>
        <w:spacing w:after="0" w:line="240" w:lineRule="auto"/>
        <w:rPr>
          <w:sz w:val="24"/>
          <w:szCs w:val="24"/>
        </w:rPr>
      </w:pP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  <w:t>______________________</w:t>
      </w:r>
    </w:p>
    <w:p w:rsidR="000B5A33" w:rsidRDefault="000B5A33" w:rsidP="000B5A33">
      <w:pPr>
        <w:spacing w:after="0" w:line="240" w:lineRule="auto"/>
        <w:rPr>
          <w:sz w:val="24"/>
          <w:szCs w:val="24"/>
        </w:rPr>
      </w:pP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  <w:t>Complainant</w:t>
      </w:r>
    </w:p>
    <w:p w:rsidR="00CD084F" w:rsidRDefault="00CD084F" w:rsidP="000B5A33">
      <w:pPr>
        <w:spacing w:after="0" w:line="240" w:lineRule="auto"/>
        <w:rPr>
          <w:sz w:val="24"/>
          <w:szCs w:val="24"/>
        </w:rPr>
      </w:pPr>
    </w:p>
    <w:p w:rsidR="00CD084F" w:rsidRDefault="00CD084F" w:rsidP="000B5A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rStyle w:val="Underline"/>
          </w:rPr>
          <w:id w:val="25620952"/>
          <w:placeholder>
            <w:docPart w:val="46E8C49562DA4DCFA57EBBB17FAAFF06"/>
          </w:placeholder>
          <w:showingPlcHdr/>
        </w:sdtPr>
        <w:sdtEndPr>
          <w:rPr>
            <w:rStyle w:val="DefaultParagraphFont"/>
            <w:sz w:val="24"/>
            <w:szCs w:val="24"/>
            <w:u w:val="none"/>
          </w:rPr>
        </w:sdtEndPr>
        <w:sdtContent>
          <w:r w:rsidR="007C18DC">
            <w:rPr>
              <w:rStyle w:val="PlaceholderText"/>
            </w:rPr>
            <w:t>Complainant Name</w:t>
          </w:r>
        </w:sdtContent>
      </w:sdt>
    </w:p>
    <w:p w:rsidR="00CD084F" w:rsidRPr="00CD084F" w:rsidRDefault="00CD084F" w:rsidP="000B5A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Please print name</w:t>
      </w:r>
    </w:p>
    <w:p w:rsidR="000B5A33" w:rsidRPr="00CD084F" w:rsidRDefault="000B5A33" w:rsidP="000B5A33">
      <w:pPr>
        <w:spacing w:after="0" w:line="240" w:lineRule="auto"/>
        <w:rPr>
          <w:sz w:val="24"/>
          <w:szCs w:val="24"/>
        </w:rPr>
      </w:pPr>
    </w:p>
    <w:p w:rsidR="000B5A33" w:rsidRPr="00CD084F" w:rsidRDefault="000B5A33" w:rsidP="000B5A33">
      <w:pPr>
        <w:spacing w:after="0" w:line="240" w:lineRule="auto"/>
        <w:rPr>
          <w:sz w:val="24"/>
          <w:szCs w:val="24"/>
        </w:rPr>
      </w:pPr>
      <w:r w:rsidRPr="00CD084F">
        <w:rPr>
          <w:sz w:val="24"/>
          <w:szCs w:val="24"/>
        </w:rPr>
        <w:t>Sworn to and signed in my presence this ___ day of ______, 20____.</w:t>
      </w:r>
    </w:p>
    <w:p w:rsidR="008C51AB" w:rsidRDefault="008C51AB" w:rsidP="000B5A33">
      <w:pPr>
        <w:spacing w:after="0" w:line="240" w:lineRule="auto"/>
        <w:rPr>
          <w:sz w:val="24"/>
          <w:szCs w:val="24"/>
        </w:rPr>
      </w:pPr>
    </w:p>
    <w:p w:rsidR="000B5A33" w:rsidRPr="00CD084F" w:rsidRDefault="000B5A33" w:rsidP="000B5A33">
      <w:pPr>
        <w:spacing w:after="0" w:line="240" w:lineRule="auto"/>
        <w:rPr>
          <w:sz w:val="24"/>
          <w:szCs w:val="24"/>
        </w:rPr>
      </w:pP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  <w:t>______________________</w:t>
      </w:r>
    </w:p>
    <w:p w:rsidR="008B5E2B" w:rsidRPr="00CD084F" w:rsidRDefault="000B5A33" w:rsidP="000B5A33">
      <w:pPr>
        <w:spacing w:after="0" w:line="240" w:lineRule="auto"/>
        <w:rPr>
          <w:sz w:val="24"/>
          <w:szCs w:val="24"/>
        </w:rPr>
      </w:pP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</w:r>
      <w:r w:rsidRPr="00CD084F">
        <w:rPr>
          <w:sz w:val="24"/>
          <w:szCs w:val="24"/>
        </w:rPr>
        <w:tab/>
        <w:t>Deputy Clerk</w:t>
      </w:r>
      <w:r w:rsidR="007C18DC">
        <w:rPr>
          <w:sz w:val="24"/>
          <w:szCs w:val="24"/>
        </w:rPr>
        <w:t>/Notary Public</w:t>
      </w:r>
    </w:p>
    <w:sectPr w:rsidR="008B5E2B" w:rsidRPr="00CD084F" w:rsidSect="008C51AB">
      <w:headerReference w:type="default" r:id="rId6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178" w:rsidRDefault="00B56178" w:rsidP="00CD084F">
      <w:pPr>
        <w:spacing w:after="0" w:line="240" w:lineRule="auto"/>
      </w:pPr>
      <w:r>
        <w:separator/>
      </w:r>
    </w:p>
  </w:endnote>
  <w:endnote w:type="continuationSeparator" w:id="0">
    <w:p w:rsidR="00B56178" w:rsidRDefault="00B56178" w:rsidP="00CD0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178" w:rsidRDefault="00B56178" w:rsidP="00CD084F">
      <w:pPr>
        <w:spacing w:after="0" w:line="240" w:lineRule="auto"/>
      </w:pPr>
      <w:r>
        <w:separator/>
      </w:r>
    </w:p>
  </w:footnote>
  <w:footnote w:type="continuationSeparator" w:id="0">
    <w:p w:rsidR="00B56178" w:rsidRDefault="00B56178" w:rsidP="00CD0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1E9" w:rsidRPr="0009300A" w:rsidRDefault="000F11E9" w:rsidP="00CD084F">
    <w:pPr>
      <w:spacing w:after="0" w:line="240" w:lineRule="auto"/>
      <w:jc w:val="center"/>
      <w:rPr>
        <w:sz w:val="28"/>
        <w:szCs w:val="28"/>
      </w:rPr>
    </w:pPr>
    <w:r w:rsidRPr="0009300A">
      <w:rPr>
        <w:sz w:val="28"/>
        <w:szCs w:val="28"/>
      </w:rPr>
      <w:t>IN THE COMMON PLEAS COURT OF CLARK COUNTY, OHIO</w:t>
    </w:r>
  </w:p>
  <w:p w:rsidR="000F11E9" w:rsidRPr="0009300A" w:rsidRDefault="000F11E9" w:rsidP="00CD084F">
    <w:pPr>
      <w:spacing w:after="0" w:line="240" w:lineRule="auto"/>
      <w:jc w:val="center"/>
      <w:rPr>
        <w:sz w:val="28"/>
        <w:szCs w:val="28"/>
      </w:rPr>
    </w:pPr>
    <w:r w:rsidRPr="0009300A">
      <w:rPr>
        <w:sz w:val="28"/>
        <w:szCs w:val="28"/>
      </w:rPr>
      <w:t>DOMESTIC RELATIONS DIVISION</w:t>
    </w:r>
  </w:p>
  <w:p w:rsidR="000F11E9" w:rsidRPr="0009300A" w:rsidRDefault="000F11E9" w:rsidP="00CD084F">
    <w:pPr>
      <w:spacing w:after="0" w:line="240" w:lineRule="auto"/>
      <w:jc w:val="center"/>
      <w:rPr>
        <w:sz w:val="28"/>
        <w:szCs w:val="28"/>
      </w:rPr>
    </w:pPr>
    <w:r w:rsidRPr="0009300A">
      <w:rPr>
        <w:sz w:val="28"/>
        <w:szCs w:val="28"/>
      </w:rPr>
      <w:t>JUVENILE SECTION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enforcement="1" w:cryptProviderType="rsaFull" w:cryptAlgorithmClass="hash" w:cryptAlgorithmType="typeAny" w:cryptAlgorithmSid="4" w:cryptSpinCount="100000" w:hash="7PdowtxYIlApWhpnKOSiO/gw4g0=" w:salt="O8ht8DmEARocdJx8CmVTX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178"/>
    <w:rsid w:val="000B5A33"/>
    <w:rsid w:val="000F11E9"/>
    <w:rsid w:val="0028687D"/>
    <w:rsid w:val="00413609"/>
    <w:rsid w:val="005129E6"/>
    <w:rsid w:val="00536960"/>
    <w:rsid w:val="007A34D5"/>
    <w:rsid w:val="007C18DC"/>
    <w:rsid w:val="008335B7"/>
    <w:rsid w:val="008B5E2B"/>
    <w:rsid w:val="008C51AB"/>
    <w:rsid w:val="00992E55"/>
    <w:rsid w:val="009E053B"/>
    <w:rsid w:val="009F6BDF"/>
    <w:rsid w:val="00A25645"/>
    <w:rsid w:val="00A40111"/>
    <w:rsid w:val="00B56178"/>
    <w:rsid w:val="00B74C4F"/>
    <w:rsid w:val="00CD084F"/>
    <w:rsid w:val="00FB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84F"/>
  </w:style>
  <w:style w:type="paragraph" w:styleId="Footer">
    <w:name w:val="footer"/>
    <w:basedOn w:val="Normal"/>
    <w:link w:val="FooterChar"/>
    <w:uiPriority w:val="99"/>
    <w:semiHidden/>
    <w:unhideWhenUsed/>
    <w:rsid w:val="00CD0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084F"/>
  </w:style>
  <w:style w:type="paragraph" w:styleId="BalloonText">
    <w:name w:val="Balloon Text"/>
    <w:basedOn w:val="Normal"/>
    <w:link w:val="BalloonTextChar"/>
    <w:uiPriority w:val="99"/>
    <w:semiHidden/>
    <w:unhideWhenUsed/>
    <w:rsid w:val="00CD0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84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18DC"/>
    <w:rPr>
      <w:color w:val="808080"/>
    </w:rPr>
  </w:style>
  <w:style w:type="character" w:customStyle="1" w:styleId="Underline">
    <w:name w:val="Underline"/>
    <w:basedOn w:val="DefaultParagraphFont"/>
    <w:uiPriority w:val="1"/>
    <w:rsid w:val="007C18DC"/>
    <w:rPr>
      <w:u w:val="single"/>
    </w:rPr>
  </w:style>
  <w:style w:type="character" w:customStyle="1" w:styleId="Style1">
    <w:name w:val="Style1"/>
    <w:basedOn w:val="DefaultParagraphFont"/>
    <w:uiPriority w:val="1"/>
    <w:rsid w:val="007C18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nruly%20Complaint%20-%20Behavi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2C4BA963E31439091E80470B2A6C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6527E-3402-4790-B598-18FD124F5DB2}"/>
      </w:docPartPr>
      <w:docPartBody>
        <w:p w:rsidR="00000000" w:rsidRDefault="00791326">
          <w:pPr>
            <w:pStyle w:val="22C4BA963E31439091E80470B2A6CEC7"/>
          </w:pPr>
          <w:r>
            <w:rPr>
              <w:rStyle w:val="PlaceholderText"/>
            </w:rPr>
            <w:t>Juvenile Name</w:t>
          </w:r>
        </w:p>
      </w:docPartBody>
    </w:docPart>
    <w:docPart>
      <w:docPartPr>
        <w:name w:val="7CD732A6E19B4DDCBBD0BCCB803EB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57D92-080D-4E51-91E5-2D5351CAFC16}"/>
      </w:docPartPr>
      <w:docPartBody>
        <w:p w:rsidR="00000000" w:rsidRDefault="00791326">
          <w:pPr>
            <w:pStyle w:val="7CD732A6E19B4DDCBBD0BCCB803EBF4F"/>
          </w:pPr>
          <w:r>
            <w:rPr>
              <w:rStyle w:val="PlaceholderText"/>
            </w:rPr>
            <w:t>dob</w:t>
          </w:r>
        </w:p>
      </w:docPartBody>
    </w:docPart>
    <w:docPart>
      <w:docPartPr>
        <w:name w:val="38808CBB78754D6F8F6444D64A2F4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FF6D8-3FD2-4F91-9698-0330DC8F6C44}"/>
      </w:docPartPr>
      <w:docPartBody>
        <w:p w:rsidR="00000000" w:rsidRDefault="00791326">
          <w:pPr>
            <w:pStyle w:val="38808CBB78754D6F8F6444D64A2F4BF5"/>
          </w:pPr>
          <w:r>
            <w:rPr>
              <w:rStyle w:val="PlaceholderText"/>
            </w:rPr>
            <w:t>Juvenile Name</w:t>
          </w:r>
        </w:p>
      </w:docPartBody>
    </w:docPart>
    <w:docPart>
      <w:docPartPr>
        <w:name w:val="66D70D1DE5FF43D8AD06D9440286A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37397-3B12-465E-846B-985356EDE175}"/>
      </w:docPartPr>
      <w:docPartBody>
        <w:p w:rsidR="00000000" w:rsidRDefault="00791326">
          <w:pPr>
            <w:pStyle w:val="66D70D1DE5FF43D8AD06D9440286A9A0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EA9C5DB094A44C1DBDF3B486460F3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09B0E-8AF9-41D0-9604-38C43208BCB0}"/>
      </w:docPartPr>
      <w:docPartBody>
        <w:p w:rsidR="00000000" w:rsidRDefault="00791326">
          <w:pPr>
            <w:pStyle w:val="EA9C5DB094A44C1DBDF3B486460F314C"/>
          </w:pPr>
          <w:r>
            <w:rPr>
              <w:rStyle w:val="PlaceholderText"/>
            </w:rPr>
            <w:t>Parent Name</w:t>
          </w:r>
        </w:p>
      </w:docPartBody>
    </w:docPart>
    <w:docPart>
      <w:docPartPr>
        <w:name w:val="340716D74181454A92F9C9258B900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854C2-C4CF-406C-8673-46AC1D6183C7}"/>
      </w:docPartPr>
      <w:docPartBody>
        <w:p w:rsidR="00000000" w:rsidRDefault="00791326">
          <w:pPr>
            <w:pStyle w:val="340716D74181454A92F9C9258B900873"/>
          </w:pPr>
          <w:r>
            <w:rPr>
              <w:rStyle w:val="PlaceholderText"/>
            </w:rPr>
            <w:t>Juvenile’s Address</w:t>
          </w:r>
        </w:p>
      </w:docPartBody>
    </w:docPart>
    <w:docPart>
      <w:docPartPr>
        <w:name w:val="785D311BDC364560A48D3A2B03F0B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916D2-6D85-477A-AEEE-B6BC4A6FD958}"/>
      </w:docPartPr>
      <w:docPartBody>
        <w:p w:rsidR="00000000" w:rsidRDefault="00791326">
          <w:pPr>
            <w:pStyle w:val="785D311BDC364560A48D3A2B03F0BFE3"/>
          </w:pPr>
          <w:r w:rsidRPr="00567D4F">
            <w:rPr>
              <w:rStyle w:val="PlaceholderText"/>
            </w:rPr>
            <w:t>Click here to enter text.</w:t>
          </w:r>
        </w:p>
      </w:docPartBody>
    </w:docPart>
    <w:docPart>
      <w:docPartPr>
        <w:name w:val="38C895BBA323491EB3CAE1D4F4A9E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4F203-E3D8-42E6-B222-28DA1B9EBBDB}"/>
      </w:docPartPr>
      <w:docPartBody>
        <w:p w:rsidR="00000000" w:rsidRDefault="00791326">
          <w:pPr>
            <w:pStyle w:val="38C895BBA323491EB3CAE1D4F4A9E126"/>
          </w:pPr>
          <w:r>
            <w:rPr>
              <w:rStyle w:val="PlaceholderText"/>
            </w:rPr>
            <w:t>Juvenile Name</w:t>
          </w:r>
        </w:p>
      </w:docPartBody>
    </w:docPart>
    <w:docPart>
      <w:docPartPr>
        <w:name w:val="46E8C49562DA4DCFA57EBBB17FAAF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F2D3F-67FF-463B-98D8-C62D50BB285E}"/>
      </w:docPartPr>
      <w:docPartBody>
        <w:p w:rsidR="00000000" w:rsidRDefault="00791326">
          <w:pPr>
            <w:pStyle w:val="46E8C49562DA4DCFA57EBBB17FAAFF06"/>
          </w:pPr>
          <w:r>
            <w:rPr>
              <w:rStyle w:val="PlaceholderText"/>
            </w:rPr>
            <w:t>Complainant Name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91326"/>
    <w:rsid w:val="0079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2C4BA963E31439091E80470B2A6CEC7">
    <w:name w:val="22C4BA963E31439091E80470B2A6CEC7"/>
  </w:style>
  <w:style w:type="paragraph" w:customStyle="1" w:styleId="7CD732A6E19B4DDCBBD0BCCB803EBF4F">
    <w:name w:val="7CD732A6E19B4DDCBBD0BCCB803EBF4F"/>
  </w:style>
  <w:style w:type="paragraph" w:customStyle="1" w:styleId="38808CBB78754D6F8F6444D64A2F4BF5">
    <w:name w:val="38808CBB78754D6F8F6444D64A2F4BF5"/>
  </w:style>
  <w:style w:type="paragraph" w:customStyle="1" w:styleId="66D70D1DE5FF43D8AD06D9440286A9A0">
    <w:name w:val="66D70D1DE5FF43D8AD06D9440286A9A0"/>
  </w:style>
  <w:style w:type="paragraph" w:customStyle="1" w:styleId="EA9C5DB094A44C1DBDF3B486460F314C">
    <w:name w:val="EA9C5DB094A44C1DBDF3B486460F314C"/>
  </w:style>
  <w:style w:type="paragraph" w:customStyle="1" w:styleId="340716D74181454A92F9C9258B900873">
    <w:name w:val="340716D74181454A92F9C9258B900873"/>
  </w:style>
  <w:style w:type="paragraph" w:customStyle="1" w:styleId="785D311BDC364560A48D3A2B03F0BFE3">
    <w:name w:val="785D311BDC364560A48D3A2B03F0BFE3"/>
  </w:style>
  <w:style w:type="paragraph" w:customStyle="1" w:styleId="38C895BBA323491EB3CAE1D4F4A9E126">
    <w:name w:val="38C895BBA323491EB3CAE1D4F4A9E126"/>
  </w:style>
  <w:style w:type="paragraph" w:customStyle="1" w:styleId="46E8C49562DA4DCFA57EBBB17FAAFF06">
    <w:name w:val="46E8C49562DA4DCFA57EBBB17FAAFF0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Unruly Complaint - Behavior.dotx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Hoffman, William</dc:creator>
  <cp:lastModifiedBy>Hoffman, William</cp:lastModifiedBy>
  <cp:revision>1</cp:revision>
  <dcterms:created xsi:type="dcterms:W3CDTF">2015-08-21T13:43:00Z</dcterms:created>
  <dcterms:modified xsi:type="dcterms:W3CDTF">2015-08-21T13:43:00Z</dcterms:modified>
</cp:coreProperties>
</file>